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B0" w:rsidRPr="00A729CA" w:rsidRDefault="00A10BB0" w:rsidP="00797C30">
      <w:pPr>
        <w:pBdr>
          <w:bottom w:val="single" w:sz="12" w:space="1" w:color="auto"/>
        </w:pBdr>
        <w:jc w:val="center"/>
        <w:rPr>
          <w:b/>
          <w:emboss/>
          <w:color w:val="800000"/>
          <w:sz w:val="28"/>
          <w:szCs w:val="28"/>
        </w:rPr>
      </w:pPr>
      <w:smartTag w:uri="urn:schemas-microsoft-com:office:smarttags" w:element="PlaceName">
        <w:smartTag w:uri="urn:schemas-microsoft-com:office:smarttags" w:element="place">
          <w:smartTag w:uri="urn:schemas-microsoft-com:office:smarttags" w:element="PlaceName">
            <w:r w:rsidRPr="00A729CA">
              <w:rPr>
                <w:b/>
                <w:emboss/>
                <w:color w:val="800000"/>
                <w:sz w:val="28"/>
                <w:szCs w:val="28"/>
              </w:rPr>
              <w:t>BISHOP</w:t>
            </w:r>
          </w:smartTag>
          <w:r w:rsidRPr="00A729CA">
            <w:rPr>
              <w:b/>
              <w:emboss/>
              <w:color w:val="800000"/>
              <w:sz w:val="28"/>
              <w:szCs w:val="28"/>
            </w:rPr>
            <w:t xml:space="preserve"> </w:t>
          </w:r>
          <w:smartTag w:uri="urn:schemas-microsoft-com:office:smarttags" w:element="PlaceName">
            <w:r w:rsidRPr="00A729CA">
              <w:rPr>
                <w:b/>
                <w:emboss/>
                <w:color w:val="800000"/>
                <w:sz w:val="28"/>
                <w:szCs w:val="28"/>
              </w:rPr>
              <w:t>JOHN</w:t>
            </w:r>
          </w:smartTag>
          <w:r w:rsidRPr="00A729CA">
            <w:rPr>
              <w:b/>
              <w:emboss/>
              <w:color w:val="800000"/>
              <w:sz w:val="28"/>
              <w:szCs w:val="28"/>
            </w:rPr>
            <w:t xml:space="preserve"> </w:t>
          </w:r>
          <w:smartTag w:uri="urn:schemas-microsoft-com:office:smarttags" w:element="PlaceName">
            <w:r w:rsidRPr="00A729CA">
              <w:rPr>
                <w:b/>
                <w:emboss/>
                <w:color w:val="800000"/>
                <w:sz w:val="28"/>
                <w:szCs w:val="28"/>
              </w:rPr>
              <w:t>A. MARSHALL</w:t>
            </w:r>
          </w:smartTag>
          <w:r w:rsidRPr="00A729CA">
            <w:rPr>
              <w:b/>
              <w:emboss/>
              <w:color w:val="800000"/>
              <w:sz w:val="28"/>
              <w:szCs w:val="28"/>
            </w:rPr>
            <w:t xml:space="preserve"> </w:t>
          </w:r>
          <w:smartTag w:uri="urn:schemas-microsoft-com:office:smarttags" w:element="PlaceType">
            <w:r w:rsidRPr="00A729CA">
              <w:rPr>
                <w:b/>
                <w:emboss/>
                <w:color w:val="800000"/>
                <w:sz w:val="28"/>
                <w:szCs w:val="28"/>
              </w:rPr>
              <w:t>SCHOOL</w:t>
            </w:r>
          </w:smartTag>
        </w:smartTag>
      </w:smartTag>
    </w:p>
    <w:p w:rsidR="00A10BB0" w:rsidRPr="00A729CA" w:rsidRDefault="00A10BB0" w:rsidP="00797C30">
      <w:pPr>
        <w:jc w:val="center"/>
        <w:rPr>
          <w:b/>
          <w:color w:val="800000"/>
        </w:rPr>
      </w:pPr>
      <w:r w:rsidRPr="00A729CA">
        <w:rPr>
          <w:b/>
          <w:color w:val="FF0000"/>
        </w:rPr>
        <w:t xml:space="preserve"> </w:t>
      </w:r>
      <w:r w:rsidRPr="00A729CA">
        <w:rPr>
          <w:b/>
          <w:color w:val="800000"/>
        </w:rPr>
        <w:t>CHRISTMAS FAIR 201</w:t>
      </w:r>
      <w:r>
        <w:rPr>
          <w:b/>
          <w:color w:val="800000"/>
        </w:rPr>
        <w:t>7</w:t>
      </w:r>
    </w:p>
    <w:p w:rsidR="00A10BB0" w:rsidRDefault="00A10BB0" w:rsidP="00797C30">
      <w:pPr>
        <w:jc w:val="center"/>
      </w:pPr>
      <w:r>
        <w:t>Welcome!  The annual Christmas Fair is Saturday, December 2</w:t>
      </w:r>
      <w:r w:rsidRPr="00FD7BD9">
        <w:rPr>
          <w:vertAlign w:val="superscript"/>
        </w:rPr>
        <w:t>nd</w:t>
      </w:r>
      <w:r>
        <w:t>, 2017 from 9 am to 3 pm at the school in Morrisville.  All proceeds benefit the students’ field trips and activities.</w:t>
      </w:r>
    </w:p>
    <w:p w:rsidR="00A10BB0" w:rsidRPr="00D73B77" w:rsidRDefault="00A10BB0" w:rsidP="00797C30">
      <w:pPr>
        <w:rPr>
          <w:b/>
        </w:rPr>
      </w:pPr>
      <w:r w:rsidRPr="00D73B77">
        <w:rPr>
          <w:b/>
        </w:rPr>
        <w:t>Name: _______________________ Telephone: __________________   Email: _____________________</w:t>
      </w:r>
    </w:p>
    <w:p w:rsidR="00A10BB0" w:rsidRDefault="00A10BB0" w:rsidP="00797C30">
      <w:r w:rsidRPr="00D73B77">
        <w:rPr>
          <w:b/>
        </w:rPr>
        <w:t>Mailing Address: _______________________________________________________________________</w:t>
      </w:r>
    </w:p>
    <w:p w:rsidR="00A10BB0" w:rsidRPr="00D73B77" w:rsidRDefault="00A10BB0" w:rsidP="00797C30">
      <w:pPr>
        <w:rPr>
          <w:b/>
        </w:rPr>
      </w:pPr>
      <w:r w:rsidRPr="00D73B77">
        <w:rPr>
          <w:b/>
        </w:rPr>
        <w:t>Description of craft/homemade items:</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45"/>
      </w:tblGrid>
      <w:tr w:rsidR="00A10BB0" w:rsidRPr="002A5ED2" w:rsidTr="00E874CB">
        <w:trPr>
          <w:trHeight w:val="1277"/>
        </w:trPr>
        <w:tc>
          <w:tcPr>
            <w:tcW w:w="9045" w:type="dxa"/>
          </w:tcPr>
          <w:p w:rsidR="00A10BB0" w:rsidRPr="002A5ED2" w:rsidRDefault="00A10BB0" w:rsidP="00797C30"/>
        </w:tc>
      </w:tr>
    </w:tbl>
    <w:p w:rsidR="00A10BB0" w:rsidRDefault="00A10BB0" w:rsidP="00797C30"/>
    <w:p w:rsidR="00A10BB0" w:rsidRDefault="00A10BB0" w:rsidP="00797C30">
      <w:r w:rsidRPr="00D73B77">
        <w:rPr>
          <w:b/>
        </w:rPr>
        <w:t>Space required:</w:t>
      </w:r>
      <w:r w:rsidRPr="00D73B77">
        <w:rPr>
          <w:b/>
        </w:rPr>
        <w:tab/>
      </w:r>
      <w:r>
        <w:tab/>
        <w:t>6’ ($25) _________</w:t>
      </w:r>
      <w:r>
        <w:tab/>
      </w:r>
      <w:r>
        <w:tab/>
        <w:t>8’ ($30) _________</w:t>
      </w:r>
    </w:p>
    <w:p w:rsidR="00A10BB0" w:rsidRDefault="00A10BB0" w:rsidP="00797C30">
      <w:r w:rsidRPr="00D73B77">
        <w:rPr>
          <w:b/>
        </w:rPr>
        <w:t>Will you bring your own table or display?</w:t>
      </w:r>
      <w:r>
        <w:t xml:space="preserve"> ________</w:t>
      </w:r>
      <w:r>
        <w:tab/>
      </w:r>
      <w:r w:rsidRPr="00D73B77">
        <w:rPr>
          <w:b/>
        </w:rPr>
        <w:t>Will we supply the table?</w:t>
      </w:r>
      <w:r>
        <w:t xml:space="preserve"> _______</w:t>
      </w:r>
    </w:p>
    <w:p w:rsidR="00A10BB0" w:rsidRDefault="00A10BB0" w:rsidP="00797C30">
      <w:r w:rsidRPr="00D73B77">
        <w:rPr>
          <w:b/>
        </w:rPr>
        <w:t>Do you require an electrical outlet</w:t>
      </w:r>
      <w:r>
        <w:t>? _________</w:t>
      </w:r>
    </w:p>
    <w:p w:rsidR="00A10BB0" w:rsidRPr="00D73B77" w:rsidRDefault="00A10BB0" w:rsidP="00797C30">
      <w:pPr>
        <w:rPr>
          <w:b/>
        </w:rPr>
      </w:pPr>
      <w:r w:rsidRPr="00D73B77">
        <w:rPr>
          <w:b/>
        </w:rPr>
        <w:t>Would you like to donate one of your items to our gift basket raffle?</w:t>
      </w:r>
      <w:r w:rsidRPr="00D73B77">
        <w:t xml:space="preserve"> ___________</w:t>
      </w:r>
    </w:p>
    <w:p w:rsidR="00A10BB0" w:rsidRPr="00D73B77" w:rsidRDefault="00A10BB0" w:rsidP="00797C30">
      <w:pPr>
        <w:rPr>
          <w:b/>
        </w:rPr>
      </w:pPr>
      <w:r w:rsidRPr="00D73B77">
        <w:rPr>
          <w:b/>
        </w:rPr>
        <w:t>Requests, preferences?  We will do our best to accommodate when planning the fair.</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5"/>
      </w:tblGrid>
      <w:tr w:rsidR="00A10BB0" w:rsidRPr="002A5ED2" w:rsidTr="00E874CB">
        <w:trPr>
          <w:trHeight w:val="800"/>
        </w:trPr>
        <w:tc>
          <w:tcPr>
            <w:tcW w:w="9375" w:type="dxa"/>
          </w:tcPr>
          <w:p w:rsidR="00A10BB0" w:rsidRPr="002A5ED2" w:rsidRDefault="00A10BB0" w:rsidP="00797C30"/>
        </w:tc>
      </w:tr>
    </w:tbl>
    <w:p w:rsidR="00A10BB0" w:rsidRDefault="00A10BB0" w:rsidP="00797C30">
      <w:pPr>
        <w:pBdr>
          <w:bottom w:val="single" w:sz="12" w:space="1" w:color="auto"/>
        </w:pBdr>
      </w:pPr>
    </w:p>
    <w:p w:rsidR="00A10BB0" w:rsidRPr="00D73B77" w:rsidRDefault="00A10BB0" w:rsidP="00797C30">
      <w:pPr>
        <w:rPr>
          <w:b/>
        </w:rPr>
      </w:pPr>
      <w:r w:rsidRPr="00D73B77">
        <w:rPr>
          <w:b/>
        </w:rPr>
        <w:t>Arrival, Set-up, Parking, Payment:</w:t>
      </w:r>
    </w:p>
    <w:p w:rsidR="00A10BB0" w:rsidRDefault="00A10BB0" w:rsidP="00797C30">
      <w:r w:rsidRPr="004357F2">
        <w:rPr>
          <w:b/>
          <w:u w:val="single"/>
        </w:rPr>
        <w:t>Pre-fair set up:</w:t>
      </w:r>
      <w:r>
        <w:t xml:space="preserve"> On Friday, December 1 from 4 pm - 6 pm the school will be open and students will be available to assist you. Please do not arrive earlier than 4 p.m. since we need to ensure that the school building and parking lot have had time to clear for your ease in set up.  For those who prefer </w:t>
      </w:r>
      <w:r w:rsidRPr="004357F2">
        <w:rPr>
          <w:b/>
          <w:u w:val="single"/>
        </w:rPr>
        <w:t>Day-of-the Fair set up</w:t>
      </w:r>
      <w:r>
        <w:t xml:space="preserve">:  The school will also be open at 7 am on Saturday, December 2 for your set-up use.  Students are available to help on the day of the fair both before and after the fair. There is temporary parking in the front of the main entrance.  After unloading, please park in the lot to the left of our building (as you face it).  </w:t>
      </w:r>
    </w:p>
    <w:p w:rsidR="00A10BB0" w:rsidRDefault="00A10BB0" w:rsidP="00797C30">
      <w:r>
        <w:t xml:space="preserve">To reserve your spot, please mail this form and a check by </w:t>
      </w:r>
      <w:r w:rsidRPr="00D73B77">
        <w:rPr>
          <w:u w:val="single"/>
        </w:rPr>
        <w:t>November 15</w:t>
      </w:r>
      <w:r>
        <w:t xml:space="preserve"> to:         </w:t>
      </w:r>
      <w:smartTag w:uri="urn:schemas-microsoft-com:office:smarttags" w:element="PostalCode">
        <w:smartTag w:uri="urn:schemas-microsoft-com:office:smarttags" w:element="place">
          <w:smartTag w:uri="urn:schemas-microsoft-com:office:smarttags" w:element="PlaceName">
            <w:r>
              <w:t>Bishop Marshall</w:t>
            </w:r>
          </w:smartTag>
        </w:smartTag>
        <w:r>
          <w:t xml:space="preserve"> </w:t>
        </w:r>
        <w:smartTag w:uri="urn:schemas-microsoft-com:office:smarttags" w:element="PostalCode">
          <w:smartTag w:uri="urn:schemas-microsoft-com:office:smarttags" w:element="PlaceType">
            <w:r>
              <w:t>School</w:t>
            </w:r>
          </w:smartTag>
        </w:smartTag>
      </w:smartTag>
    </w:p>
    <w:p w:rsidR="00A10BB0" w:rsidRDefault="00A10BB0" w:rsidP="00797C30">
      <w:r>
        <w:tab/>
      </w:r>
      <w:r>
        <w:tab/>
      </w:r>
      <w:r>
        <w:tab/>
      </w:r>
      <w:r>
        <w:tab/>
      </w:r>
      <w:r>
        <w:tab/>
      </w:r>
      <w:r>
        <w:tab/>
      </w:r>
      <w:r>
        <w:tab/>
      </w:r>
      <w:r>
        <w:tab/>
      </w:r>
      <w:r>
        <w:tab/>
      </w:r>
      <w:r>
        <w:tab/>
      </w:r>
      <w:smartTag w:uri="urn:schemas-microsoft-com:office:smarttags" w:element="PostalCode">
        <w:smartTag w:uri="urn:schemas-microsoft-com:office:smarttags" w:element="address">
          <w:smartTag w:uri="urn:schemas-microsoft-com:office:smarttags" w:element="Street">
            <w:r>
              <w:t>680 Laporte Road</w:t>
            </w:r>
          </w:smartTag>
        </w:smartTag>
      </w:smartTag>
    </w:p>
    <w:p w:rsidR="00A10BB0" w:rsidRDefault="00A10BB0" w:rsidP="00797C30">
      <w:r>
        <w:tab/>
      </w:r>
      <w:r>
        <w:tab/>
      </w:r>
      <w:r>
        <w:tab/>
      </w:r>
      <w:r>
        <w:tab/>
      </w:r>
      <w:r>
        <w:tab/>
      </w:r>
      <w:r>
        <w:tab/>
      </w:r>
      <w:r>
        <w:tab/>
      </w:r>
      <w:r>
        <w:tab/>
      </w:r>
      <w:r>
        <w:tab/>
      </w:r>
      <w:r>
        <w:tab/>
      </w:r>
      <w:smartTag w:uri="urn:schemas-microsoft-com:office:smarttags" w:element="PostalCode">
        <w:smartTag w:uri="urn:schemas-microsoft-com:office:smarttags" w:element="place">
          <w:smartTag w:uri="urn:schemas-microsoft-com:office:smarttags" w:element="place">
            <w:smartTag w:uri="urn:schemas-microsoft-com:office:smarttags" w:element="City">
              <w:r>
                <w:t>Morrisville</w:t>
              </w:r>
            </w:smartTag>
          </w:smartTag>
          <w:r>
            <w:t xml:space="preserve">, </w:t>
          </w:r>
          <w:smartTag w:uri="urn:schemas-microsoft-com:office:smarttags" w:element="place">
            <w:r>
              <w:t>VT</w:t>
            </w:r>
          </w:smartTag>
          <w:r>
            <w:t xml:space="preserve"> </w:t>
          </w:r>
          <w:smartTag w:uri="urn:schemas-microsoft-com:office:smarttags" w:element="place">
            <w:r>
              <w:t>05661</w:t>
            </w:r>
          </w:smartTag>
        </w:smartTag>
      </w:smartTag>
    </w:p>
    <w:p w:rsidR="00A10BB0" w:rsidRDefault="00A10BB0" w:rsidP="00797C30">
      <w:r>
        <w:t>We look forward to seeing you on December 2</w:t>
      </w:r>
      <w:r>
        <w:rPr>
          <w:vertAlign w:val="superscript"/>
        </w:rPr>
        <w:t>nd</w:t>
      </w:r>
      <w:r>
        <w:t xml:space="preserve"> !  Thank you for your support!                                                             </w:t>
      </w:r>
    </w:p>
    <w:p w:rsidR="00A10BB0" w:rsidRPr="00A729CA" w:rsidRDefault="00A10BB0" w:rsidP="002C579A">
      <w:pPr>
        <w:jc w:val="center"/>
        <w:rPr>
          <w:b/>
          <w:color w:val="800000"/>
        </w:rPr>
      </w:pPr>
      <w:r w:rsidRPr="00A729CA">
        <w:rPr>
          <w:b/>
          <w:color w:val="800000"/>
        </w:rPr>
        <w:t>Peg Draper (888-3290)</w:t>
      </w:r>
      <w:r w:rsidRPr="00A729CA">
        <w:rPr>
          <w:b/>
          <w:color w:val="800000"/>
        </w:rPr>
        <w:tab/>
        <w:t>Casey Dewey (371-8152) or celticdewey@yahoo.com</w:t>
      </w:r>
      <w:bookmarkStart w:id="0" w:name="_GoBack"/>
      <w:bookmarkEnd w:id="0"/>
    </w:p>
    <w:sectPr w:rsidR="00A10BB0" w:rsidRPr="00A729CA" w:rsidSect="002C579A">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C30"/>
    <w:rsid w:val="00016432"/>
    <w:rsid w:val="000D1D0C"/>
    <w:rsid w:val="0020566E"/>
    <w:rsid w:val="002214B5"/>
    <w:rsid w:val="00245290"/>
    <w:rsid w:val="002A5ED2"/>
    <w:rsid w:val="002C579A"/>
    <w:rsid w:val="002D1D94"/>
    <w:rsid w:val="00341493"/>
    <w:rsid w:val="004357F2"/>
    <w:rsid w:val="00545B96"/>
    <w:rsid w:val="006B1685"/>
    <w:rsid w:val="00764AA0"/>
    <w:rsid w:val="00797C30"/>
    <w:rsid w:val="009F75EF"/>
    <w:rsid w:val="00A10BB0"/>
    <w:rsid w:val="00A729CA"/>
    <w:rsid w:val="00A7672E"/>
    <w:rsid w:val="00B411EA"/>
    <w:rsid w:val="00CD19B5"/>
    <w:rsid w:val="00D73B77"/>
    <w:rsid w:val="00E2568B"/>
    <w:rsid w:val="00E874CB"/>
    <w:rsid w:val="00FD7B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96"/>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278</Words>
  <Characters>1585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BISHOP JOHN A</dc:title>
  <dc:subject/>
  <dc:creator>Carrie Wilson</dc:creator>
  <cp:keywords/>
  <dc:description/>
  <cp:lastModifiedBy>Maryellen</cp:lastModifiedBy>
  <cp:revision>2</cp:revision>
  <dcterms:created xsi:type="dcterms:W3CDTF">2017-09-12T13:16:00Z</dcterms:created>
  <dcterms:modified xsi:type="dcterms:W3CDTF">2017-09-12T13:16:00Z</dcterms:modified>
</cp:coreProperties>
</file>